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69" w:rsidRDefault="004F1C69">
      <w:pPr>
        <w:spacing w:before="7" w:after="0" w:line="190" w:lineRule="exact"/>
        <w:rPr>
          <w:sz w:val="19"/>
          <w:szCs w:val="19"/>
        </w:rPr>
      </w:pPr>
      <w:bookmarkStart w:id="0" w:name="_GoBack"/>
      <w:bookmarkEnd w:id="0"/>
    </w:p>
    <w:p w:rsidR="004F1C69" w:rsidRDefault="004F1C69">
      <w:pPr>
        <w:spacing w:after="0" w:line="200" w:lineRule="exact"/>
        <w:rPr>
          <w:sz w:val="20"/>
          <w:szCs w:val="20"/>
        </w:rPr>
      </w:pPr>
    </w:p>
    <w:p w:rsidR="004F1C69" w:rsidRPr="002325B1" w:rsidRDefault="004F1C69" w:rsidP="00965B7E">
      <w:pPr>
        <w:spacing w:after="0" w:line="200" w:lineRule="exact"/>
        <w:jc w:val="right"/>
        <w:rPr>
          <w:rFonts w:ascii="Source Sans Pro" w:hAnsi="Source Sans Pro"/>
          <w:b/>
          <w:sz w:val="24"/>
          <w:szCs w:val="24"/>
          <w:lang w:val="es-UY"/>
        </w:rPr>
      </w:pPr>
      <w:r w:rsidRPr="002325B1">
        <w:rPr>
          <w:rFonts w:ascii="Source Sans Pro" w:hAnsi="Source Sans Pro"/>
          <w:b/>
          <w:sz w:val="24"/>
          <w:szCs w:val="24"/>
          <w:lang w:val="es-UY"/>
        </w:rPr>
        <w:t>Montevideo, 26 de Marzo de 2021</w:t>
      </w:r>
    </w:p>
    <w:p w:rsidR="004F1C69" w:rsidRPr="004D39BE" w:rsidRDefault="004F1C69">
      <w:pPr>
        <w:spacing w:after="0" w:line="200" w:lineRule="exact"/>
        <w:rPr>
          <w:sz w:val="20"/>
          <w:szCs w:val="20"/>
          <w:lang w:val="es-UY"/>
        </w:rPr>
      </w:pPr>
    </w:p>
    <w:p w:rsidR="004F1C69" w:rsidRPr="004D39BE" w:rsidRDefault="004F1C69">
      <w:pPr>
        <w:spacing w:after="0" w:line="200" w:lineRule="exact"/>
        <w:rPr>
          <w:sz w:val="20"/>
          <w:szCs w:val="20"/>
          <w:lang w:val="es-UY"/>
        </w:rPr>
      </w:pPr>
    </w:p>
    <w:p w:rsidR="004F1C69" w:rsidRPr="004D39BE" w:rsidRDefault="004F1C69">
      <w:pPr>
        <w:spacing w:after="0" w:line="200" w:lineRule="exact"/>
        <w:rPr>
          <w:sz w:val="20"/>
          <w:szCs w:val="20"/>
          <w:lang w:val="es-UY"/>
        </w:rPr>
      </w:pPr>
    </w:p>
    <w:p w:rsidR="004F1C69" w:rsidRPr="002325B1" w:rsidRDefault="004F1C69" w:rsidP="002325B1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2325B1">
        <w:rPr>
          <w:rFonts w:ascii="Arial" w:hAnsi="Arial" w:cs="Arial"/>
          <w:b/>
          <w:sz w:val="24"/>
          <w:szCs w:val="24"/>
          <w:u w:val="single"/>
          <w:lang w:val="es-ES"/>
        </w:rPr>
        <w:t>Área 833 – Taller de Música y Canto – Arte Popular TOC</w:t>
      </w:r>
    </w:p>
    <w:p w:rsidR="004F1C69" w:rsidRDefault="004F1C69" w:rsidP="002325B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ES" w:eastAsia="es-ES"/>
        </w:rPr>
      </w:pPr>
    </w:p>
    <w:p w:rsidR="004F1C69" w:rsidRPr="004D39BE" w:rsidRDefault="004F1C69" w:rsidP="002325B1">
      <w:pPr>
        <w:spacing w:after="0" w:line="200" w:lineRule="exact"/>
        <w:rPr>
          <w:sz w:val="20"/>
          <w:szCs w:val="20"/>
          <w:lang w:val="es-UY"/>
        </w:rPr>
      </w:pPr>
      <w:r w:rsidRPr="009E793D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>PERFIL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br/>
        <w:t xml:space="preserve">Persona que acredite formación 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teórico-práctica en institución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oficial o no (Escuela Universitar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ia de Música, Escuela Municipal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o de instituciones priva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das o del exterior oficial o no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legalizado), en el campo de 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la Música y el Canto dentro del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Arte Popular, con experienci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a reconocida públicamente en el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Carnaval para poder guiar a 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los alumnos y a los Docentes de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las distintas Áreas que actúen e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n coordinación con este Taller,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en los momentos donde la e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xperiencia práctica supera a la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teoría, siendo un aporte import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ante para la creatividad y para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el crecimiento de los mismos,</w:t>
      </w:r>
      <w:r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 enriqueciéndolos culturalmente 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y aportando elementos que les sean útiles en la vida.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br/>
      </w:r>
      <w:r w:rsidRPr="009E793D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>Se valora además:</w:t>
      </w:r>
      <w:r w:rsidRPr="009E793D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br/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t>- Cultura General en relación al Arte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br/>
        <w:t>- Vinculación del aspirante con la enseñanza del Arte como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br/>
        <w:t>Docente o no, pero con habilidad para el ejercicio.</w:t>
      </w:r>
      <w:r w:rsidRPr="009E793D">
        <w:rPr>
          <w:rFonts w:ascii="Arial" w:hAnsi="Arial" w:cs="Arial"/>
          <w:color w:val="000000"/>
          <w:sz w:val="24"/>
          <w:szCs w:val="24"/>
          <w:lang w:val="es-ES" w:eastAsia="es-ES"/>
        </w:rPr>
        <w:br/>
      </w:r>
    </w:p>
    <w:p w:rsidR="004F1C69" w:rsidRPr="004D39BE" w:rsidRDefault="004F1C69">
      <w:pPr>
        <w:spacing w:after="0" w:line="200" w:lineRule="exact"/>
        <w:rPr>
          <w:sz w:val="20"/>
          <w:szCs w:val="20"/>
          <w:lang w:val="es-UY"/>
        </w:rPr>
      </w:pPr>
    </w:p>
    <w:p w:rsidR="004F1C69" w:rsidRPr="004D39BE" w:rsidRDefault="004F1C69">
      <w:pPr>
        <w:spacing w:after="0" w:line="200" w:lineRule="exact"/>
        <w:rPr>
          <w:sz w:val="20"/>
          <w:szCs w:val="20"/>
          <w:lang w:val="es-UY"/>
        </w:rPr>
      </w:pPr>
    </w:p>
    <w:p w:rsidR="004F1C69" w:rsidRPr="004D39BE" w:rsidRDefault="004F1C69">
      <w:pPr>
        <w:spacing w:after="0" w:line="200" w:lineRule="exact"/>
        <w:rPr>
          <w:sz w:val="20"/>
          <w:szCs w:val="20"/>
          <w:lang w:val="es-UY"/>
        </w:rPr>
      </w:pPr>
    </w:p>
    <w:p w:rsidR="004F1C69" w:rsidRPr="002325B1" w:rsidRDefault="004F1C69">
      <w:pPr>
        <w:spacing w:after="0" w:line="200" w:lineRule="exact"/>
        <w:rPr>
          <w:rFonts w:ascii="Arial" w:hAnsi="Arial"/>
          <w:b/>
          <w:szCs w:val="20"/>
          <w:lang w:val="es-UY"/>
        </w:rPr>
      </w:pPr>
      <w:r w:rsidRPr="002325B1">
        <w:rPr>
          <w:rFonts w:ascii="Arial" w:hAnsi="Arial"/>
          <w:b/>
          <w:szCs w:val="20"/>
          <w:lang w:val="es-UY"/>
        </w:rPr>
        <w:t>Referente de Música</w:t>
      </w:r>
    </w:p>
    <w:p w:rsidR="004F1C69" w:rsidRPr="002325B1" w:rsidRDefault="004F1C69">
      <w:pPr>
        <w:spacing w:after="0" w:line="200" w:lineRule="exact"/>
        <w:rPr>
          <w:rFonts w:ascii="Arial" w:hAnsi="Arial"/>
          <w:b/>
          <w:szCs w:val="20"/>
          <w:lang w:val="es-UY"/>
        </w:rPr>
      </w:pPr>
      <w:r w:rsidRPr="002325B1">
        <w:rPr>
          <w:rFonts w:ascii="Arial" w:hAnsi="Arial"/>
          <w:b/>
          <w:szCs w:val="20"/>
          <w:lang w:val="es-UY"/>
        </w:rPr>
        <w:t xml:space="preserve">Prof. </w:t>
      </w:r>
      <w:smartTag w:uri="urn:schemas-microsoft-com:office:smarttags" w:element="PersonName">
        <w:smartTagPr>
          <w:attr w:name="ProductID" w:val="Jacqueline Mor"/>
        </w:smartTagPr>
        <w:r w:rsidRPr="002325B1">
          <w:rPr>
            <w:rFonts w:ascii="Arial" w:hAnsi="Arial"/>
            <w:b/>
            <w:szCs w:val="20"/>
            <w:lang w:val="es-UY"/>
          </w:rPr>
          <w:t>Jacqueline Mor</w:t>
        </w:r>
      </w:smartTag>
    </w:p>
    <w:p w:rsidR="004F1C69" w:rsidRPr="002325B1" w:rsidRDefault="004F1C69">
      <w:pPr>
        <w:spacing w:after="0" w:line="200" w:lineRule="exact"/>
        <w:rPr>
          <w:rFonts w:ascii="Arial" w:hAnsi="Arial"/>
          <w:b/>
          <w:szCs w:val="20"/>
          <w:lang w:val="es-UY"/>
        </w:rPr>
      </w:pPr>
      <w:r w:rsidRPr="002325B1">
        <w:rPr>
          <w:rFonts w:ascii="Arial" w:hAnsi="Arial"/>
          <w:b/>
          <w:szCs w:val="20"/>
          <w:lang w:val="es-UY"/>
        </w:rPr>
        <w:t>Inspección Docente</w:t>
      </w: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  <w:r w:rsidRPr="002325B1">
        <w:rPr>
          <w:rFonts w:ascii="Arial" w:hAnsi="Arial"/>
          <w:b/>
          <w:szCs w:val="20"/>
          <w:lang w:val="es-UY"/>
        </w:rPr>
        <w:t>DGETP-UTU</w:t>
      </w:r>
      <w:r>
        <w:rPr>
          <w:rFonts w:ascii="Arial" w:hAnsi="Arial"/>
          <w:b/>
          <w:szCs w:val="20"/>
          <w:lang w:val="es-UY"/>
        </w:rPr>
        <w:t>.</w:t>
      </w: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p w:rsidR="004F1C69" w:rsidRPr="002325B1" w:rsidRDefault="004F1C69">
      <w:pPr>
        <w:spacing w:after="0" w:line="200" w:lineRule="exact"/>
        <w:rPr>
          <w:sz w:val="20"/>
          <w:szCs w:val="20"/>
          <w:lang w:val="es-ES"/>
        </w:rPr>
      </w:pPr>
    </w:p>
    <w:sectPr w:rsidR="004F1C69" w:rsidRPr="002325B1" w:rsidSect="00E134D0">
      <w:headerReference w:type="default" r:id="rId6"/>
      <w:footerReference w:type="default" r:id="rId7"/>
      <w:type w:val="continuous"/>
      <w:pgSz w:w="11920" w:h="16840"/>
      <w:pgMar w:top="620" w:right="54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69" w:rsidRDefault="004F1C69" w:rsidP="00AF3FAD">
      <w:pPr>
        <w:spacing w:after="0" w:line="240" w:lineRule="auto"/>
      </w:pPr>
      <w:r>
        <w:separator/>
      </w:r>
    </w:p>
  </w:endnote>
  <w:endnote w:type="continuationSeparator" w:id="0">
    <w:p w:rsidR="004F1C69" w:rsidRDefault="004F1C69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urce Sans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ource Sans Pro Black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eldwork hum d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69" w:rsidRDefault="004F1C69" w:rsidP="004D39BE">
    <w:pPr>
      <w:spacing w:before="22" w:after="0" w:line="240" w:lineRule="auto"/>
      <w:ind w:left="2835" w:right="-20"/>
      <w:rPr>
        <w:rFonts w:ascii="Source Sans Pro Bold" w:hAnsi="Source Sans Pro Bold" w:cs="Arial"/>
        <w:color w:val="231F20"/>
        <w:w w:val="117"/>
        <w:lang w:val="es-UY"/>
      </w:rPr>
    </w:pPr>
    <w:r>
      <w:rPr>
        <w:noProof/>
        <w:lang w:val="es-ES" w:eastAsia="es-ES"/>
      </w:rPr>
      <w:pict>
        <v:line id="Conector recto 11" o:spid="_x0000_s2050" style="position:absolute;left:0;text-align:left;z-index:251662336;visibility:visible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" strokecolor="#4579b8"/>
      </w:pict>
    </w:r>
    <w:r>
      <w:rPr>
        <w:rFonts w:ascii="Source Sans Pro Bold" w:hAnsi="Source Sans Pro Bold" w:cs="Arial"/>
        <w:color w:val="231F20"/>
        <w:w w:val="117"/>
        <w:lang w:val="es-UY"/>
      </w:rPr>
      <w:t>In</w:t>
    </w:r>
    <w:r w:rsidRPr="00A56D4C">
      <w:rPr>
        <w:rFonts w:ascii="Source Sans Pro Bold" w:hAnsi="Source Sans Pro Bold" w:cs="Arial"/>
        <w:color w:val="231F20"/>
        <w:w w:val="117"/>
        <w:lang w:val="es-UY"/>
      </w:rPr>
      <w:t>spección Docente</w:t>
    </w:r>
    <w:r>
      <w:rPr>
        <w:rFonts w:ascii="Source Sans Pro Bold" w:hAnsi="Source Sans Pro Bold" w:cs="Arial"/>
        <w:color w:val="231F20"/>
        <w:w w:val="117"/>
        <w:lang w:val="es-UY"/>
      </w:rPr>
      <w:t xml:space="preserve"> – Inspección de Derecho y Ciencias Sociales</w:t>
    </w:r>
  </w:p>
  <w:p w:rsidR="004F1C69" w:rsidRPr="004D39BE" w:rsidRDefault="004F1C69" w:rsidP="004D39BE">
    <w:pPr>
      <w:spacing w:before="22" w:after="0" w:line="240" w:lineRule="auto"/>
      <w:ind w:left="2835" w:right="-20"/>
      <w:rPr>
        <w:rFonts w:ascii="Source Sans Pro Light" w:hAnsi="Source Sans Pro Light" w:cs="Arial"/>
        <w:color w:val="231F20"/>
        <w:w w:val="117"/>
      </w:rPr>
    </w:pPr>
    <w:r w:rsidRPr="006A3C45">
      <w:rPr>
        <w:rFonts w:ascii="Source Sans Pro Light" w:hAnsi="Source Sans Pro Light" w:cs="Arial"/>
        <w:color w:val="231F20"/>
        <w:w w:val="117"/>
        <w:lang w:val="en-GB"/>
      </w:rPr>
      <w:t xml:space="preserve">Goes 2077. Montevideo, Uruguay. </w:t>
    </w:r>
    <w:r w:rsidRPr="004D39BE">
      <w:rPr>
        <w:rFonts w:ascii="Source Sans Pro Light" w:hAnsi="Source Sans Pro Light" w:cs="Arial"/>
        <w:color w:val="231F20"/>
        <w:w w:val="117"/>
      </w:rPr>
      <w:t>CP 11800   +598 24088503</w:t>
    </w:r>
  </w:p>
  <w:p w:rsidR="004F1C69" w:rsidRDefault="004F1C69" w:rsidP="00822E48">
    <w:pPr>
      <w:spacing w:before="22" w:after="0" w:line="240" w:lineRule="auto"/>
      <w:ind w:left="2835" w:right="-20"/>
    </w:pPr>
    <w:r w:rsidRPr="004D39BE">
      <w:rPr>
        <w:rFonts w:ascii="Source Sans Pro Light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69" w:rsidRDefault="004F1C69" w:rsidP="00AF3FAD">
      <w:pPr>
        <w:spacing w:after="0" w:line="240" w:lineRule="auto"/>
      </w:pPr>
      <w:r>
        <w:separator/>
      </w:r>
    </w:p>
  </w:footnote>
  <w:footnote w:type="continuationSeparator" w:id="0">
    <w:p w:rsidR="004F1C69" w:rsidRDefault="004F1C69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69" w:rsidRDefault="004F1C69" w:rsidP="00CB6914">
    <w:pPr>
      <w:pStyle w:val="Header"/>
      <w:ind w:left="1134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style="position:absolute;left:0;text-align:left;margin-left:2.5pt;margin-top:-21.75pt;width:340pt;height:51pt;z-index:-251656192;visibility:visible" wrapcoords="-48 0 -48 21282 21600 21282 21600 0 -48 0">
          <v:imagedata r:id="rId1" o:title=""/>
          <w10:wrap type="through"/>
        </v:shape>
      </w:pict>
    </w:r>
  </w:p>
  <w:p w:rsidR="004F1C69" w:rsidRDefault="004F1C69" w:rsidP="00CB6914">
    <w:pPr>
      <w:pStyle w:val="Header"/>
      <w:tabs>
        <w:tab w:val="clear" w:pos="4252"/>
        <w:tab w:val="clear" w:pos="8504"/>
        <w:tab w:val="left" w:pos="8130"/>
      </w:tabs>
    </w:pPr>
    <w:r>
      <w:tab/>
    </w:r>
  </w:p>
  <w:p w:rsidR="004F1C69" w:rsidRDefault="004F1C69" w:rsidP="00CB6914">
    <w:pPr>
      <w:pStyle w:val="Header"/>
      <w:tabs>
        <w:tab w:val="clear" w:pos="4252"/>
        <w:tab w:val="clear" w:pos="8504"/>
        <w:tab w:val="left" w:pos="8130"/>
      </w:tabs>
    </w:pPr>
  </w:p>
  <w:p w:rsidR="004F1C69" w:rsidRDefault="004F1C69" w:rsidP="00F73AC9">
    <w:pPr>
      <w:pStyle w:val="Header"/>
      <w:tabs>
        <w:tab w:val="clear" w:pos="4252"/>
        <w:tab w:val="clear" w:pos="8504"/>
        <w:tab w:val="left" w:pos="3795"/>
        <w:tab w:val="left" w:pos="8130"/>
      </w:tabs>
    </w:pPr>
  </w:p>
  <w:p w:rsidR="004F1C69" w:rsidRPr="00965B7E" w:rsidRDefault="004F1C69" w:rsidP="00965B7E">
    <w:pPr>
      <w:pStyle w:val="Header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Pr="00CC206F">
      <w:rPr>
        <w:rFonts w:ascii="Source Sans Pro Black" w:hAnsi="Source Sans Pro Black"/>
        <w:lang w:val="es-UY"/>
      </w:rPr>
      <w:t>DOCENTE</w:t>
    </w:r>
  </w:p>
  <w:p w:rsidR="004F1C69" w:rsidRDefault="004F1C69" w:rsidP="00965B7E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>
      <w:rPr>
        <w:rFonts w:ascii="Source Sans Pro Black" w:hAnsi="Source Sans Pro Black"/>
        <w:lang w:val="es-UY"/>
      </w:rPr>
      <w:t xml:space="preserve">REFERENTE DE EDUCACIÓN MUSICAL </w:t>
    </w:r>
  </w:p>
  <w:p w:rsidR="004F1C69" w:rsidRPr="00965B7E" w:rsidRDefault="004F1C69" w:rsidP="00965B7E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:rsidR="004F1C69" w:rsidRPr="00B92508" w:rsidRDefault="004F1C69" w:rsidP="00B92508">
    <w:pPr>
      <w:pStyle w:val="Header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A1B"/>
    <w:rsid w:val="00033D6D"/>
    <w:rsid w:val="0005133D"/>
    <w:rsid w:val="00055383"/>
    <w:rsid w:val="00096BBA"/>
    <w:rsid w:val="000A1848"/>
    <w:rsid w:val="00124091"/>
    <w:rsid w:val="001A63A8"/>
    <w:rsid w:val="001B70C5"/>
    <w:rsid w:val="001E4604"/>
    <w:rsid w:val="002325B1"/>
    <w:rsid w:val="00387A1B"/>
    <w:rsid w:val="004D39BE"/>
    <w:rsid w:val="004F1C69"/>
    <w:rsid w:val="004F28F1"/>
    <w:rsid w:val="005875C0"/>
    <w:rsid w:val="006A3C45"/>
    <w:rsid w:val="00822E48"/>
    <w:rsid w:val="00824326"/>
    <w:rsid w:val="00965B7E"/>
    <w:rsid w:val="009B411B"/>
    <w:rsid w:val="009E793D"/>
    <w:rsid w:val="00A56D4C"/>
    <w:rsid w:val="00AF3FAD"/>
    <w:rsid w:val="00B92508"/>
    <w:rsid w:val="00BA686F"/>
    <w:rsid w:val="00BE3566"/>
    <w:rsid w:val="00C02A85"/>
    <w:rsid w:val="00C0302C"/>
    <w:rsid w:val="00C1222D"/>
    <w:rsid w:val="00CB6914"/>
    <w:rsid w:val="00CC206F"/>
    <w:rsid w:val="00CD5B7A"/>
    <w:rsid w:val="00D1318A"/>
    <w:rsid w:val="00DE3E1A"/>
    <w:rsid w:val="00E134D0"/>
    <w:rsid w:val="00EB14ED"/>
    <w:rsid w:val="00EC0387"/>
    <w:rsid w:val="00ED7FAE"/>
    <w:rsid w:val="00F73AC9"/>
    <w:rsid w:val="00FA5C94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66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F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F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B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159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subject/>
  <dc:creator>LUCIA SOLEDAD BARRIOS FERRARO</dc:creator>
  <cp:keywords/>
  <dc:description/>
  <cp:lastModifiedBy>usuario</cp:lastModifiedBy>
  <cp:revision>3</cp:revision>
  <cp:lastPrinted>2021-03-01T13:56:00Z</cp:lastPrinted>
  <dcterms:created xsi:type="dcterms:W3CDTF">2021-03-26T09:03:00Z</dcterms:created>
  <dcterms:modified xsi:type="dcterms:W3CDTF">2021-03-26T09:04:00Z</dcterms:modified>
</cp:coreProperties>
</file>